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08" w:rsidRDefault="00420B61">
      <w:pPr>
        <w:pStyle w:val="Textbody"/>
        <w:spacing w:after="120"/>
        <w:jc w:val="center"/>
        <w:rPr>
          <w:rFonts w:ascii="標楷體" w:eastAsia="標楷體" w:hAnsi="標楷體"/>
          <w:spacing w:val="-24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pacing w:val="-24"/>
          <w:sz w:val="32"/>
          <w:szCs w:val="32"/>
        </w:rPr>
        <w:t>國立空中大學</w:t>
      </w:r>
      <w:r>
        <w:rPr>
          <w:rFonts w:ascii="標楷體" w:eastAsia="標楷體" w:hAnsi="標楷體"/>
          <w:spacing w:val="-24"/>
          <w:sz w:val="32"/>
          <w:szCs w:val="32"/>
        </w:rPr>
        <w:t>113</w:t>
      </w:r>
      <w:r>
        <w:rPr>
          <w:rFonts w:ascii="標楷體" w:eastAsia="標楷體" w:hAnsi="標楷體"/>
          <w:spacing w:val="-24"/>
          <w:sz w:val="32"/>
          <w:szCs w:val="32"/>
        </w:rPr>
        <w:t>學年度上學期大專校院原住民族籍學生獎學金查核表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812"/>
        <w:gridCol w:w="980"/>
        <w:gridCol w:w="1701"/>
        <w:gridCol w:w="894"/>
        <w:gridCol w:w="1275"/>
        <w:gridCol w:w="1812"/>
      </w:tblGrid>
      <w:tr w:rsidR="00743E08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E08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  <w:szCs w:val="28"/>
              </w:rPr>
              <w:t>大學部全修生</w:t>
            </w:r>
          </w:p>
          <w:p w:rsidR="00743E08" w:rsidRDefault="00420B61">
            <w:pPr>
              <w:pStyle w:val="Textbody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  <w:szCs w:val="28"/>
              </w:rPr>
              <w:t>專科部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  <w:p w:rsidR="00743E08" w:rsidRDefault="00420B6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line="400" w:lineRule="exact"/>
              <w:ind w:left="42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選修科目數</w:t>
            </w:r>
          </w:p>
          <w:p w:rsidR="00743E08" w:rsidRDefault="00420B61">
            <w:pPr>
              <w:pStyle w:val="Textbody"/>
              <w:spacing w:line="400" w:lineRule="exact"/>
              <w:ind w:left="42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至少選修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pStyle w:val="Textbody"/>
              <w:spacing w:line="24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E08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widowControl/>
            </w:pPr>
          </w:p>
        </w:tc>
        <w:tc>
          <w:tcPr>
            <w:tcW w:w="2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widowControl/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line="400" w:lineRule="exact"/>
              <w:ind w:left="42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學期學業成績</w:t>
            </w:r>
          </w:p>
          <w:p w:rsidR="00743E08" w:rsidRDefault="00420B61">
            <w:pPr>
              <w:pStyle w:val="Textbody"/>
              <w:spacing w:line="400" w:lineRule="exact"/>
              <w:ind w:left="420" w:hanging="4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70</w:t>
            </w:r>
            <w:r>
              <w:rPr>
                <w:rFonts w:ascii="標楷體" w:eastAsia="標楷體" w:hAnsi="標楷體"/>
                <w:sz w:val="28"/>
                <w:szCs w:val="28"/>
              </w:rPr>
              <w:t>分以上）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743E08">
            <w:pPr>
              <w:pStyle w:val="Textbody"/>
              <w:spacing w:line="24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E08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before="120" w:line="360" w:lineRule="exact"/>
              <w:ind w:left="260" w:hanging="260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為必要時校方能快速與您聯絡，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本欄請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務必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填列可隨時連絡之電話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  <w:p w:rsidR="00743E08" w:rsidRDefault="00420B61">
            <w:pPr>
              <w:pStyle w:val="Textbody"/>
              <w:spacing w:before="120"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日間：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743E0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通信地址</w:t>
            </w:r>
          </w:p>
        </w:tc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pacing w:before="120" w:line="360" w:lineRule="exact"/>
              <w:ind w:left="28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為必要時校方寄發通知單，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本欄請務必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填列可寄達信件之地址。</w:t>
            </w:r>
          </w:p>
          <w:p w:rsidR="00743E08" w:rsidRDefault="00420B61">
            <w:pPr>
              <w:pStyle w:val="Textbody"/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□□□□□</w:t>
            </w:r>
          </w:p>
          <w:p w:rsidR="00743E08" w:rsidRDefault="00743E0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E08">
        <w:tblPrEx>
          <w:tblCellMar>
            <w:top w:w="0" w:type="dxa"/>
            <w:bottom w:w="0" w:type="dxa"/>
          </w:tblCellMar>
        </w:tblPrEx>
        <w:trPr>
          <w:cantSplit/>
          <w:trHeight w:val="8431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E08" w:rsidRDefault="00420B61">
            <w:pPr>
              <w:pStyle w:val="Textbody"/>
              <w:snapToGrid w:val="0"/>
              <w:spacing w:line="360" w:lineRule="exact"/>
              <w:ind w:left="529" w:hanging="529"/>
            </w:pPr>
            <w:r>
              <w:rPr>
                <w:rFonts w:ascii="標楷體" w:eastAsia="標楷體" w:hAnsi="標楷體"/>
                <w:sz w:val="28"/>
                <w:szCs w:val="28"/>
              </w:rPr>
              <w:t>一、本校各類獎補助金或政府機關設置之其他獎助學金等申請人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以申領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份為限</w:t>
            </w:r>
            <w:r>
              <w:rPr>
                <w:rFonts w:ascii="標楷體" w:eastAsia="標楷體" w:hAnsi="標楷體"/>
                <w:sz w:val="28"/>
                <w:szCs w:val="28"/>
              </w:rPr>
              <w:t>，不得重複。另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學分學雜費已由學校全額負擔者不得再申請本獎學金</w:t>
            </w:r>
            <w:r>
              <w:rPr>
                <w:rFonts w:ascii="標楷體" w:eastAsia="標楷體" w:hAnsi="標楷體"/>
                <w:sz w:val="28"/>
                <w:szCs w:val="28"/>
              </w:rPr>
              <w:t>。下列資料，請申請人據實填寫：</w:t>
            </w:r>
          </w:p>
          <w:p w:rsidR="00743E08" w:rsidRDefault="00420B61">
            <w:pPr>
              <w:pStyle w:val="Textbody"/>
              <w:spacing w:line="36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本學期是否申領其他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校內獎補助金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或政府機關設置之其他獎補助金、學分學雜費是否由學校全額負擔？</w:t>
            </w:r>
          </w:p>
          <w:p w:rsidR="00743E08" w:rsidRDefault="00420B61">
            <w:pPr>
              <w:pStyle w:val="Textbody"/>
              <w:spacing w:line="3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:rsidR="00743E08" w:rsidRDefault="00420B61">
            <w:pPr>
              <w:pStyle w:val="Textbody"/>
              <w:spacing w:line="36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是，申領之獎助學金或政府機關補助名稱：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  <w:p w:rsidR="00743E08" w:rsidRDefault="00420B61">
            <w:pPr>
              <w:pStyle w:val="Textbody"/>
              <w:spacing w:line="36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金額：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  <w:p w:rsidR="00743E08" w:rsidRDefault="00420B61">
            <w:pPr>
              <w:pStyle w:val="Textbody"/>
              <w:spacing w:line="36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本人如獲獎助，同意將該獎學金直接匯入下列本人帳戶：</w:t>
            </w:r>
          </w:p>
          <w:p w:rsidR="00743E08" w:rsidRDefault="00420B61">
            <w:pPr>
              <w:pStyle w:val="Textbody"/>
              <w:spacing w:line="24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※</w:t>
            </w:r>
            <w:r>
              <w:rPr>
                <w:rFonts w:ascii="標楷體" w:eastAsia="標楷體" w:hAnsi="標楷體"/>
              </w:rPr>
              <w:t>請檢附存摺影本，以利匯款與查核</w:t>
            </w:r>
          </w:p>
          <w:tbl>
            <w:tblPr>
              <w:tblW w:w="9359" w:type="dxa"/>
              <w:tblInd w:w="23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708"/>
              <w:gridCol w:w="6774"/>
            </w:tblGrid>
            <w:tr w:rsidR="00743E08">
              <w:tblPrEx>
                <w:tblCellMar>
                  <w:top w:w="0" w:type="dxa"/>
                  <w:bottom w:w="0" w:type="dxa"/>
                </w:tblCellMar>
              </w:tblPrEx>
              <w:trPr>
                <w:trHeight w:val="1150"/>
              </w:trPr>
              <w:tc>
                <w:tcPr>
                  <w:tcW w:w="187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43E08" w:rsidRDefault="00420B61">
                  <w:pPr>
                    <w:pStyle w:val="Textbody"/>
                    <w:spacing w:line="240" w:lineRule="exac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銀行或郵局帳戶資料（</w:t>
                  </w:r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※</w:t>
                  </w:r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必須為申請學生本人之帳戶，請擇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填寫並自行仔細核對，避免錯誤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）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43E08" w:rsidRDefault="00420B61">
                  <w:pPr>
                    <w:pStyle w:val="Textbody"/>
                    <w:spacing w:line="2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郵局</w:t>
                  </w:r>
                </w:p>
              </w:tc>
              <w:tc>
                <w:tcPr>
                  <w:tcW w:w="67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43E08" w:rsidRDefault="00420B61">
                  <w:pPr>
                    <w:pStyle w:val="Textbody"/>
                    <w:spacing w:before="120" w:line="240" w:lineRule="exact"/>
                  </w:pPr>
                  <w:proofErr w:type="gramStart"/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局號</w:t>
                  </w:r>
                  <w:proofErr w:type="gramEnd"/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：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 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帳號：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      </w:t>
                  </w:r>
                </w:p>
                <w:p w:rsidR="00743E08" w:rsidRDefault="00420B61">
                  <w:pPr>
                    <w:pStyle w:val="Textbody"/>
                    <w:spacing w:before="120" w:line="240" w:lineRule="exact"/>
                  </w:pPr>
                  <w:r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  <w:t>※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  <w:t>毋須匯款手續費。</w:t>
                  </w:r>
                </w:p>
              </w:tc>
            </w:tr>
            <w:tr w:rsidR="00743E08">
              <w:tblPrEx>
                <w:tblCellMar>
                  <w:top w:w="0" w:type="dxa"/>
                  <w:bottom w:w="0" w:type="dxa"/>
                </w:tblCellMar>
              </w:tblPrEx>
              <w:trPr>
                <w:trHeight w:val="1989"/>
              </w:trPr>
              <w:tc>
                <w:tcPr>
                  <w:tcW w:w="1877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43E08" w:rsidRDefault="00743E08">
                  <w:pPr>
                    <w:widowControl/>
                  </w:pP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43E08" w:rsidRDefault="00420B61">
                  <w:pPr>
                    <w:pStyle w:val="Textbody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銀行</w:t>
                  </w:r>
                </w:p>
              </w:tc>
              <w:tc>
                <w:tcPr>
                  <w:tcW w:w="67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43E08" w:rsidRDefault="00743E08">
                  <w:pPr>
                    <w:pStyle w:val="Textbody"/>
                    <w:spacing w:line="24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  <w:p w:rsidR="00743E08" w:rsidRDefault="00420B61">
                  <w:pPr>
                    <w:pStyle w:val="Textbody"/>
                    <w:spacing w:line="240" w:lineRule="exac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銀行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分行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代碼</w:t>
                  </w:r>
                  <w:proofErr w:type="gramStart"/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︰</w:t>
                  </w:r>
                  <w:proofErr w:type="gramEnd"/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)</w:t>
                  </w:r>
                </w:p>
                <w:p w:rsidR="00743E08" w:rsidRDefault="00743E08">
                  <w:pPr>
                    <w:pStyle w:val="Textbody"/>
                    <w:spacing w:line="24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743E08" w:rsidRDefault="00420B61">
                  <w:pPr>
                    <w:pStyle w:val="Textbody"/>
                    <w:spacing w:line="240" w:lineRule="exac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帳號：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                              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</w:p>
                <w:p w:rsidR="00743E08" w:rsidRDefault="00743E08">
                  <w:pPr>
                    <w:pStyle w:val="Textbody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</w:pPr>
                </w:p>
                <w:p w:rsidR="00743E08" w:rsidRDefault="00420B61">
                  <w:pPr>
                    <w:pStyle w:val="Textbody"/>
                    <w:spacing w:line="320" w:lineRule="exact"/>
                    <w:ind w:left="260" w:hanging="260"/>
                  </w:pPr>
                  <w:r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  <w:t>※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  <w:t>需由同學自付匯款手續費，並於匯款時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  <w:t>逕</w:t>
                  </w:r>
                  <w:proofErr w:type="gramEnd"/>
                  <w:r>
                    <w:rPr>
                      <w:rFonts w:ascii="標楷體" w:eastAsia="標楷體" w:hAnsi="標楷體"/>
                      <w:b/>
                      <w:color w:val="FF0000"/>
                      <w:sz w:val="26"/>
                      <w:szCs w:val="26"/>
                    </w:rPr>
                    <w:t>予扣繳，請同學審慎選擇。</w:t>
                  </w:r>
                </w:p>
              </w:tc>
            </w:tr>
          </w:tbl>
          <w:p w:rsidR="00743E08" w:rsidRDefault="00420B61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43E08" w:rsidRDefault="00420B61">
            <w:pPr>
              <w:pStyle w:val="Textbody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以上所填資料及所附申請證件均屬實，本人特此切結。</w:t>
            </w:r>
          </w:p>
          <w:p w:rsidR="00743E08" w:rsidRDefault="00743E0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  <w:p w:rsidR="00743E08" w:rsidRDefault="00420B61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申請人簽章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743E08" w:rsidRDefault="00420B61">
      <w:pPr>
        <w:pStyle w:val="Textbody"/>
      </w:pPr>
      <w:r>
        <w:rPr>
          <w:rFonts w:ascii="標楷體" w:eastAsia="標楷體" w:hAnsi="標楷體"/>
          <w:sz w:val="28"/>
          <w:szCs w:val="28"/>
        </w:rPr>
        <w:t>編號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</w:p>
    <w:sectPr w:rsidR="00743E08">
      <w:pgSz w:w="11906" w:h="16838"/>
      <w:pgMar w:top="1134" w:right="85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61" w:rsidRDefault="00420B61">
      <w:r>
        <w:separator/>
      </w:r>
    </w:p>
  </w:endnote>
  <w:endnote w:type="continuationSeparator" w:id="0">
    <w:p w:rsidR="00420B61" w:rsidRDefault="0042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61" w:rsidRDefault="00420B61">
      <w:r>
        <w:rPr>
          <w:color w:val="000000"/>
        </w:rPr>
        <w:separator/>
      </w:r>
    </w:p>
  </w:footnote>
  <w:footnote w:type="continuationSeparator" w:id="0">
    <w:p w:rsidR="00420B61" w:rsidRDefault="0042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3E08"/>
    <w:rsid w:val="000D039C"/>
    <w:rsid w:val="00420B61"/>
    <w:rsid w:val="007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09226-1DCB-4A92-A278-0152BA8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國立空中大學暨附設空專95學年度下學期大專校院原住民族籍學生獎助學金申請表</dc:title>
  <dc:subject/>
  <dc:creator>國立空中大學</dc:creator>
  <dc:description/>
  <cp:lastModifiedBy>NOU</cp:lastModifiedBy>
  <cp:revision>2</cp:revision>
  <cp:lastPrinted>2015-08-17T07:13:00Z</cp:lastPrinted>
  <dcterms:created xsi:type="dcterms:W3CDTF">2024-09-01T00:48:00Z</dcterms:created>
  <dcterms:modified xsi:type="dcterms:W3CDTF">2024-09-01T00:48:00Z</dcterms:modified>
</cp:coreProperties>
</file>